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6CFD0" w14:textId="12110D71" w:rsidR="00816216" w:rsidRPr="00AD7C34" w:rsidRDefault="00B71A39" w:rsidP="00141A4C">
      <w:pPr>
        <w:pStyle w:val="Pues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Cristofer</w:t>
      </w:r>
      <w:proofErr w:type="spellEnd"/>
      <w:r>
        <w:rPr>
          <w:rFonts w:ascii="Arial" w:hAnsi="Arial" w:cs="Arial"/>
        </w:rPr>
        <w:t xml:space="preserve"> </w:t>
      </w:r>
      <w:r w:rsidR="00516D0B" w:rsidRPr="00AD7C34">
        <w:rPr>
          <w:rFonts w:ascii="Arial" w:hAnsi="Arial" w:cs="Arial"/>
        </w:rPr>
        <w:t xml:space="preserve"> </w:t>
      </w:r>
      <w:proofErr w:type="spellStart"/>
      <w:r w:rsidR="00516D0B" w:rsidRPr="00AD7C34">
        <w:rPr>
          <w:rFonts w:ascii="Arial" w:hAnsi="Arial" w:cs="Arial"/>
        </w:rPr>
        <w:t>Avilez</w:t>
      </w:r>
      <w:proofErr w:type="spellEnd"/>
      <w:r>
        <w:rPr>
          <w:rFonts w:ascii="Arial" w:hAnsi="Arial" w:cs="Arial"/>
        </w:rPr>
        <w:t xml:space="preserve"> Salgado</w:t>
      </w:r>
    </w:p>
    <w:p w14:paraId="197F0800" w14:textId="7BBD39AA" w:rsidR="00141A4C" w:rsidRPr="00AD7C34" w:rsidRDefault="00B71A39" w:rsidP="00141A4C">
      <w:pPr>
        <w:rPr>
          <w:rFonts w:ascii="Arial" w:hAnsi="Arial" w:cs="Arial"/>
        </w:rPr>
      </w:pPr>
      <w:r>
        <w:rPr>
          <w:rFonts w:ascii="Arial" w:hAnsi="Arial" w:cs="Arial"/>
          <w:lang w:bidi="es-ES"/>
        </w:rPr>
        <w:t>| 0801 2001 21579</w:t>
      </w:r>
      <w:r w:rsidR="00141A4C" w:rsidRPr="00AD7C34">
        <w:rPr>
          <w:rFonts w:ascii="Arial" w:hAnsi="Arial" w:cs="Arial"/>
          <w:lang w:bidi="es-ES"/>
        </w:rPr>
        <w:t> </w:t>
      </w:r>
      <w:r w:rsidR="00516D0B" w:rsidRPr="00AD7C34">
        <w:rPr>
          <w:rFonts w:ascii="Arial" w:hAnsi="Arial" w:cs="Arial"/>
          <w:lang w:bidi="es-ES"/>
        </w:rPr>
        <w:t>| </w:t>
      </w:r>
      <w:r>
        <w:rPr>
          <w:rFonts w:ascii="Arial" w:hAnsi="Arial" w:cs="Arial"/>
        </w:rPr>
        <w:t xml:space="preserve">+504 9601 6228 </w:t>
      </w:r>
      <w:r w:rsidR="00AD7C34" w:rsidRPr="00AD7C34">
        <w:rPr>
          <w:rFonts w:ascii="Arial" w:hAnsi="Arial" w:cs="Arial"/>
        </w:rPr>
        <w:t xml:space="preserve"> </w:t>
      </w:r>
      <w:r w:rsidR="00141A4C" w:rsidRPr="00AD7C34">
        <w:rPr>
          <w:rFonts w:ascii="Arial" w:hAnsi="Arial" w:cs="Arial"/>
          <w:lang w:bidi="es-ES"/>
        </w:rPr>
        <w:t> </w:t>
      </w:r>
      <w:r w:rsidR="00516D0B" w:rsidRPr="00AD7C34">
        <w:rPr>
          <w:rFonts w:ascii="Arial" w:hAnsi="Arial" w:cs="Arial"/>
          <w:lang w:bidi="es-ES"/>
        </w:rPr>
        <w:t xml:space="preserve">|  </w:t>
      </w:r>
      <w:r>
        <w:rPr>
          <w:rFonts w:ascii="Arial" w:hAnsi="Arial" w:cs="Arial"/>
        </w:rPr>
        <w:t>cristofersalgado6</w:t>
      </w:r>
      <w:r w:rsidR="00516D0B" w:rsidRPr="00AD7C34">
        <w:rPr>
          <w:rFonts w:ascii="Arial" w:hAnsi="Arial" w:cs="Arial"/>
        </w:rPr>
        <w:t>5@gmail.com</w:t>
      </w:r>
      <w:r w:rsidR="00516D0B" w:rsidRPr="00AD7C34">
        <w:rPr>
          <w:rFonts w:ascii="Arial" w:hAnsi="Arial" w:cs="Arial"/>
          <w:lang w:bidi="es-ES"/>
        </w:rPr>
        <w:t xml:space="preserve"> </w:t>
      </w:r>
      <w:r w:rsidR="00141A4C" w:rsidRPr="00AD7C34">
        <w:rPr>
          <w:rFonts w:ascii="Arial" w:hAnsi="Arial" w:cs="Arial"/>
          <w:lang w:bidi="es-ES"/>
        </w:rPr>
        <w:t>| </w:t>
      </w:r>
    </w:p>
    <w:p w14:paraId="3962ACA3" w14:textId="77777777" w:rsidR="006270A9" w:rsidRPr="00AD7C34" w:rsidRDefault="006430E4" w:rsidP="00141A4C">
      <w:pPr>
        <w:pStyle w:val="Ttulo1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Objetivo:"/>
          <w:tag w:val="Objetivo:"/>
          <w:id w:val="-731932020"/>
          <w:placeholder>
            <w:docPart w:val="26616176F6FB4D03AD0EE4A033552DC0"/>
          </w:placeholder>
          <w:temporary/>
          <w:showingPlcHdr/>
          <w15:appearance w15:val="hidden"/>
        </w:sdtPr>
        <w:sdtEndPr/>
        <w:sdtContent>
          <w:r w:rsidR="009D5933" w:rsidRPr="00AD7C34">
            <w:rPr>
              <w:rFonts w:ascii="Arial" w:hAnsi="Arial" w:cs="Arial"/>
              <w:lang w:bidi="es-ES"/>
            </w:rPr>
            <w:t>Objetivo</w:t>
          </w:r>
        </w:sdtContent>
      </w:sdt>
    </w:p>
    <w:p w14:paraId="1985AB61" w14:textId="21FE9BE3" w:rsidR="006270A9" w:rsidRPr="00AD7C34" w:rsidRDefault="00B71A39">
      <w:pPr>
        <w:rPr>
          <w:rFonts w:ascii="Arial" w:hAnsi="Arial" w:cs="Arial"/>
        </w:rPr>
      </w:pPr>
      <w:r>
        <w:rPr>
          <w:rStyle w:val="kz3suy5"/>
          <w:rFonts w:ascii="Arial" w:hAnsi="Arial" w:cs="Arial"/>
        </w:rPr>
        <w:t xml:space="preserve"> Comenzar la carrera en Licenciatura en enfermería</w:t>
      </w:r>
      <w:r w:rsidR="00516D0B" w:rsidRPr="00AD7C34">
        <w:rPr>
          <w:rStyle w:val="kz3suy5"/>
          <w:rFonts w:ascii="Arial" w:hAnsi="Arial" w:cs="Arial"/>
        </w:rPr>
        <w:t>.</w:t>
      </w:r>
      <w:r>
        <w:rPr>
          <w:rStyle w:val="kz3suy5"/>
          <w:rFonts w:ascii="Arial" w:hAnsi="Arial" w:cs="Arial"/>
        </w:rPr>
        <w:t xml:space="preserve"> Poder culminar la licenciatura en medicina física y rehabilitación </w:t>
      </w:r>
    </w:p>
    <w:sdt>
      <w:sdtPr>
        <w:rPr>
          <w:rFonts w:ascii="Arial" w:hAnsi="Arial" w:cs="Arial"/>
        </w:rPr>
        <w:alias w:val="Educación:"/>
        <w:tag w:val="Educación:"/>
        <w:id w:val="807127995"/>
        <w:placeholder>
          <w:docPart w:val="B803CEB69A684E929F0351DB6A66DF2E"/>
        </w:placeholder>
        <w:temporary/>
        <w:showingPlcHdr/>
        <w15:appearance w15:val="hidden"/>
      </w:sdtPr>
      <w:sdtEndPr/>
      <w:sdtContent>
        <w:p w14:paraId="380C6AA0" w14:textId="77777777" w:rsidR="006270A9" w:rsidRPr="00AD7C34" w:rsidRDefault="009D5933">
          <w:pPr>
            <w:pStyle w:val="Ttulo1"/>
            <w:rPr>
              <w:rFonts w:ascii="Arial" w:hAnsi="Arial" w:cs="Arial"/>
            </w:rPr>
          </w:pPr>
          <w:r w:rsidRPr="00AD7C34">
            <w:rPr>
              <w:rFonts w:ascii="Arial" w:hAnsi="Arial" w:cs="Arial"/>
              <w:lang w:bidi="es-ES"/>
            </w:rPr>
            <w:t>Educación</w:t>
          </w:r>
        </w:p>
      </w:sdtContent>
    </w:sdt>
    <w:p w14:paraId="4F63536A" w14:textId="399FE8F3" w:rsidR="006270A9" w:rsidRPr="00AD7C34" w:rsidRDefault="00B71A39">
      <w:pPr>
        <w:pStyle w:val="Ttulo2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Auxiliar en enfermería</w:t>
      </w:r>
      <w:r w:rsidR="009D5933" w:rsidRPr="00AD7C34">
        <w:rPr>
          <w:rFonts w:ascii="Arial" w:hAnsi="Arial" w:cs="Arial"/>
          <w:lang w:bidi="es-ES"/>
        </w:rPr>
        <w:t> | </w:t>
      </w:r>
      <w:r>
        <w:rPr>
          <w:rFonts w:ascii="Arial" w:hAnsi="Arial" w:cs="Arial"/>
        </w:rPr>
        <w:t>enero 2025</w:t>
      </w:r>
      <w:r w:rsidR="009D5933" w:rsidRPr="00AD7C34">
        <w:rPr>
          <w:rFonts w:ascii="Arial" w:hAnsi="Arial" w:cs="Arial"/>
          <w:lang w:bidi="es-ES"/>
        </w:rPr>
        <w:t> | </w:t>
      </w:r>
      <w:r>
        <w:rPr>
          <w:rFonts w:ascii="Arial" w:hAnsi="Arial" w:cs="Arial"/>
        </w:rPr>
        <w:t xml:space="preserve">centro nacional  de </w:t>
      </w:r>
      <w:bookmarkEnd w:id="0"/>
      <w:r>
        <w:rPr>
          <w:rFonts w:ascii="Arial" w:hAnsi="Arial" w:cs="Arial"/>
        </w:rPr>
        <w:t>adiestramiento de recursos humanos (cenarh)</w:t>
      </w:r>
    </w:p>
    <w:p w14:paraId="3083FACD" w14:textId="16A98439" w:rsidR="006270A9" w:rsidRPr="00AD7C34" w:rsidRDefault="00B71A39" w:rsidP="00516D0B">
      <w:pPr>
        <w:pStyle w:val="Listaconvietas"/>
        <w:rPr>
          <w:rFonts w:ascii="Arial" w:hAnsi="Arial" w:cs="Arial"/>
        </w:rPr>
      </w:pPr>
      <w:r>
        <w:rPr>
          <w:rFonts w:ascii="Arial" w:hAnsi="Arial" w:cs="Arial"/>
          <w:lang w:bidi="es-ES"/>
        </w:rPr>
        <w:t>Auxiliar en Enfermería.</w:t>
      </w:r>
    </w:p>
    <w:sdt>
      <w:sdtPr>
        <w:rPr>
          <w:rFonts w:ascii="Arial" w:hAnsi="Arial" w:cs="Arial"/>
          <w:sz w:val="22"/>
          <w:szCs w:val="22"/>
        </w:rPr>
        <w:alias w:val="Aptitudes y habilidades:"/>
        <w:tag w:val="Aptitudes y habilidades:"/>
        <w:id w:val="458624136"/>
        <w:placeholder>
          <w:docPart w:val="34AEC5FE78C84D318C477A705C23E572"/>
        </w:placeholder>
        <w:temporary/>
        <w:showingPlcHdr/>
        <w15:appearance w15:val="hidden"/>
      </w:sdtPr>
      <w:sdtEndPr/>
      <w:sdtContent>
        <w:p w14:paraId="52395686" w14:textId="77777777" w:rsidR="006270A9" w:rsidRPr="00AD7C34" w:rsidRDefault="009D5933">
          <w:pPr>
            <w:pStyle w:val="Ttulo1"/>
            <w:rPr>
              <w:rFonts w:ascii="Arial" w:hAnsi="Arial" w:cs="Arial"/>
              <w:sz w:val="22"/>
              <w:szCs w:val="22"/>
            </w:rPr>
          </w:pPr>
          <w:r w:rsidRPr="00AD7C34">
            <w:rPr>
              <w:rFonts w:ascii="Arial" w:hAnsi="Arial" w:cs="Arial"/>
              <w:sz w:val="24"/>
              <w:szCs w:val="22"/>
              <w:lang w:bidi="es-ES"/>
            </w:rPr>
            <w:t>Aptitudes y habilidades</w:t>
          </w:r>
        </w:p>
      </w:sdtContent>
    </w:sdt>
    <w:p w14:paraId="42BE5DCE" w14:textId="6C62C0D8" w:rsidR="00AD7C34" w:rsidRPr="00AD7C34" w:rsidRDefault="00AD7C34" w:rsidP="00AD7C34">
      <w:pPr>
        <w:pStyle w:val="Ttulo2"/>
        <w:rPr>
          <w:rFonts w:ascii="Arial" w:hAnsi="Arial" w:cs="Arial"/>
          <w:sz w:val="22"/>
          <w:szCs w:val="22"/>
        </w:rPr>
      </w:pPr>
      <w:r w:rsidRPr="00AD7C34">
        <w:rPr>
          <w:rFonts w:ascii="Arial" w:hAnsi="Arial" w:cs="Arial"/>
          <w:sz w:val="22"/>
          <w:szCs w:val="22"/>
        </w:rPr>
        <w:t xml:space="preserve">Trabajo en equipo, </w:t>
      </w:r>
      <w:r w:rsidR="00B71A39">
        <w:rPr>
          <w:rFonts w:ascii="Arial" w:hAnsi="Arial" w:cs="Arial"/>
          <w:color w:val="002060"/>
          <w:sz w:val="22"/>
          <w:szCs w:val="22"/>
        </w:rPr>
        <w:t>Etica</w:t>
      </w:r>
      <w:r w:rsidRPr="00AD7C34">
        <w:rPr>
          <w:rFonts w:ascii="Arial" w:hAnsi="Arial" w:cs="Arial"/>
          <w:sz w:val="22"/>
          <w:szCs w:val="22"/>
        </w:rPr>
        <w:t>,</w:t>
      </w:r>
      <w:r w:rsidR="00B71A39">
        <w:rPr>
          <w:rFonts w:ascii="Arial" w:hAnsi="Arial" w:cs="Arial"/>
          <w:sz w:val="22"/>
          <w:szCs w:val="22"/>
        </w:rPr>
        <w:t xml:space="preserve"> empatía, adaptabilidad, responsabilidad</w:t>
      </w:r>
      <w:r w:rsidRPr="00AD7C34">
        <w:rPr>
          <w:rFonts w:ascii="Arial" w:hAnsi="Arial" w:cs="Arial"/>
          <w:sz w:val="22"/>
          <w:szCs w:val="22"/>
        </w:rPr>
        <w:t>.</w:t>
      </w:r>
    </w:p>
    <w:p w14:paraId="59F6A57C" w14:textId="50B34A4A" w:rsidR="006270A9" w:rsidRPr="00AD7C34" w:rsidRDefault="00B71A39" w:rsidP="00AD7C34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atención directa al paciente, técnicas báscias en enfermeria, utilización de bombas de infusión, </w:t>
      </w:r>
    </w:p>
    <w:sdt>
      <w:sdtPr>
        <w:rPr>
          <w:rFonts w:ascii="Arial" w:hAnsi="Arial" w:cs="Arial"/>
        </w:rPr>
        <w:alias w:val="Experiencia:"/>
        <w:tag w:val="Experiencia:"/>
        <w:id w:val="171684534"/>
        <w:placeholder>
          <w:docPart w:val="3155A9E16BAF4DB38D5161D6092F1428"/>
        </w:placeholder>
        <w:temporary/>
        <w:showingPlcHdr/>
        <w15:appearance w15:val="hidden"/>
      </w:sdtPr>
      <w:sdtEndPr>
        <w:rPr>
          <w:sz w:val="24"/>
          <w:szCs w:val="24"/>
        </w:rPr>
      </w:sdtEndPr>
      <w:sdtContent>
        <w:p w14:paraId="663772D7" w14:textId="77777777" w:rsidR="006270A9" w:rsidRPr="00AD7C34" w:rsidRDefault="009D5933">
          <w:pPr>
            <w:pStyle w:val="Ttulo1"/>
            <w:rPr>
              <w:rFonts w:ascii="Arial" w:hAnsi="Arial" w:cs="Arial"/>
              <w:sz w:val="24"/>
              <w:szCs w:val="24"/>
            </w:rPr>
          </w:pPr>
          <w:r w:rsidRPr="00AD7C34">
            <w:rPr>
              <w:rFonts w:ascii="Arial" w:hAnsi="Arial" w:cs="Arial"/>
              <w:sz w:val="24"/>
              <w:szCs w:val="24"/>
              <w:lang w:bidi="es-ES"/>
            </w:rPr>
            <w:t>Experiencia</w:t>
          </w:r>
        </w:p>
      </w:sdtContent>
    </w:sdt>
    <w:p w14:paraId="01F3A796" w14:textId="220730DA" w:rsidR="00AD7C34" w:rsidRPr="00AD7C34" w:rsidRDefault="00B71A39" w:rsidP="00AD7C34">
      <w:pPr>
        <w:pStyle w:val="Listaconvietas"/>
        <w:rPr>
          <w:rFonts w:ascii="Arial" w:hAnsi="Arial" w:cs="Arial"/>
          <w:b/>
          <w:bCs/>
          <w:sz w:val="24"/>
          <w:szCs w:val="24"/>
        </w:rPr>
      </w:pPr>
      <w:r>
        <w:rPr>
          <w:rStyle w:val="kz3suy5"/>
          <w:rFonts w:ascii="Arial" w:hAnsi="Arial" w:cs="Arial"/>
          <w:b/>
          <w:bCs/>
          <w:sz w:val="24"/>
          <w:szCs w:val="24"/>
        </w:rPr>
        <w:t>Auxiliar en enfermería en S/S</w:t>
      </w:r>
      <w:r w:rsidR="00AD7C34" w:rsidRPr="00AD7C34">
        <w:rPr>
          <w:rFonts w:ascii="Arial" w:hAnsi="Arial" w:cs="Arial"/>
          <w:b/>
          <w:bCs/>
          <w:sz w:val="24"/>
          <w:szCs w:val="24"/>
          <w:lang w:val="es-HN" w:bidi="es-ES"/>
        </w:rPr>
        <w:t xml:space="preserve">|  </w:t>
      </w:r>
      <w:r>
        <w:rPr>
          <w:rFonts w:ascii="Arial" w:hAnsi="Arial" w:cs="Arial"/>
          <w:b/>
          <w:bCs/>
          <w:sz w:val="24"/>
          <w:szCs w:val="24"/>
          <w:lang w:val="es-HN" w:bidi="es-ES"/>
        </w:rPr>
        <w:t>Hospital Materno Infantil | 29 Enero 2024 – 28 Enero 2025</w:t>
      </w:r>
    </w:p>
    <w:p w14:paraId="589026AE" w14:textId="619D688A" w:rsidR="00AD7C34" w:rsidRPr="00B71A39" w:rsidRDefault="00B71A39" w:rsidP="00B71A39">
      <w:pPr>
        <w:pStyle w:val="Listaconvietas"/>
        <w:numPr>
          <w:ilvl w:val="0"/>
          <w:numId w:val="0"/>
        </w:numPr>
        <w:ind w:left="2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Atención directa al paciente</w:t>
      </w:r>
      <w:r w:rsidR="00AD7C34">
        <w:rPr>
          <w:rFonts w:ascii="Arial" w:hAnsi="Arial" w:cs="Arial"/>
          <w:sz w:val="24"/>
          <w:szCs w:val="24"/>
        </w:rPr>
        <w:t>.</w:t>
      </w:r>
    </w:p>
    <w:p w14:paraId="1DF88432" w14:textId="41A47650" w:rsidR="00516D0B" w:rsidRDefault="00516D0B" w:rsidP="00AD7C34">
      <w:pPr>
        <w:rPr>
          <w:rFonts w:ascii="Arial" w:hAnsi="Arial" w:cs="Arial"/>
          <w:sz w:val="24"/>
        </w:rPr>
      </w:pPr>
      <w:r w:rsidRPr="00AD7C34">
        <w:rPr>
          <w:rFonts w:ascii="Arial" w:hAnsi="Arial" w:cs="Arial"/>
          <w:sz w:val="24"/>
        </w:rPr>
        <w:t>Referencias</w:t>
      </w:r>
      <w:r w:rsidR="00A9095E">
        <w:rPr>
          <w:rFonts w:ascii="Arial" w:hAnsi="Arial" w:cs="Arial"/>
          <w:sz w:val="24"/>
        </w:rPr>
        <w:t>:</w:t>
      </w:r>
    </w:p>
    <w:p w14:paraId="29870D96" w14:textId="491FBCDE" w:rsidR="00516D0B" w:rsidRPr="009C3B0D" w:rsidRDefault="00516D0B" w:rsidP="00A9095E">
      <w:pPr>
        <w:pStyle w:val="Listaconvietas"/>
        <w:numPr>
          <w:ilvl w:val="0"/>
          <w:numId w:val="0"/>
        </w:numPr>
        <w:ind w:left="216"/>
        <w:rPr>
          <w:rFonts w:ascii="Arial" w:hAnsi="Arial" w:cs="Arial"/>
          <w:sz w:val="24"/>
          <w:lang w:val="es-HN"/>
        </w:rPr>
      </w:pPr>
    </w:p>
    <w:sectPr w:rsidR="00516D0B" w:rsidRPr="009C3B0D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2E5DD" w14:textId="77777777" w:rsidR="006430E4" w:rsidRDefault="006430E4">
      <w:pPr>
        <w:spacing w:after="0"/>
      </w:pPr>
      <w:r>
        <w:separator/>
      </w:r>
    </w:p>
  </w:endnote>
  <w:endnote w:type="continuationSeparator" w:id="0">
    <w:p w14:paraId="64DCA690" w14:textId="77777777" w:rsidR="006430E4" w:rsidRDefault="006430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47214" w14:textId="77777777" w:rsidR="006270A9" w:rsidRDefault="009D5933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B71A39">
      <w:rPr>
        <w:noProof/>
        <w:lang w:bidi="es-ES"/>
      </w:rPr>
      <w:t>2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DF35F" w14:textId="77777777" w:rsidR="006430E4" w:rsidRDefault="006430E4">
      <w:pPr>
        <w:spacing w:after="0"/>
      </w:pPr>
      <w:r>
        <w:separator/>
      </w:r>
    </w:p>
  </w:footnote>
  <w:footnote w:type="continuationSeparator" w:id="0">
    <w:p w14:paraId="7E10D40F" w14:textId="77777777" w:rsidR="006430E4" w:rsidRDefault="006430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A57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0B"/>
    <w:rsid w:val="000A4F59"/>
    <w:rsid w:val="00141A4C"/>
    <w:rsid w:val="001B29CF"/>
    <w:rsid w:val="0021149B"/>
    <w:rsid w:val="00255E27"/>
    <w:rsid w:val="0028220F"/>
    <w:rsid w:val="002F5259"/>
    <w:rsid w:val="00356C14"/>
    <w:rsid w:val="003D51EF"/>
    <w:rsid w:val="00516D0B"/>
    <w:rsid w:val="005C0BED"/>
    <w:rsid w:val="005D1E01"/>
    <w:rsid w:val="005E6D8A"/>
    <w:rsid w:val="00617B26"/>
    <w:rsid w:val="006270A9"/>
    <w:rsid w:val="006430E4"/>
    <w:rsid w:val="00675956"/>
    <w:rsid w:val="00681034"/>
    <w:rsid w:val="00685989"/>
    <w:rsid w:val="007F0E7C"/>
    <w:rsid w:val="00816216"/>
    <w:rsid w:val="00870804"/>
    <w:rsid w:val="0087734B"/>
    <w:rsid w:val="009C3B0D"/>
    <w:rsid w:val="009D5933"/>
    <w:rsid w:val="00A9095E"/>
    <w:rsid w:val="00A93D40"/>
    <w:rsid w:val="00AB77D8"/>
    <w:rsid w:val="00AD7C34"/>
    <w:rsid w:val="00B71A39"/>
    <w:rsid w:val="00BD768D"/>
    <w:rsid w:val="00C61F8E"/>
    <w:rsid w:val="00E40DD7"/>
    <w:rsid w:val="00E83E4B"/>
    <w:rsid w:val="00E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E331CD"/>
  <w15:chartTrackingRefBased/>
  <w15:docId w15:val="{7BE24A4A-E862-4AF1-ABBE-F6C7F491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PuestoCar">
    <w:name w:val="Puesto Car"/>
    <w:basedOn w:val="Fuentedeprrafopredeter"/>
    <w:link w:val="Puest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  <w:style w:type="character" w:customStyle="1" w:styleId="kz3suy5">
    <w:name w:val="kz3suy5"/>
    <w:basedOn w:val="Fuentedeprrafopredeter"/>
    <w:rsid w:val="0051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son.alvarado\AppData\Roaming\Microsoft\Plantillas\Curr&#237;culum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616176F6FB4D03AD0EE4A033552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162D4-AE6F-4BDD-82C4-E9D1D62BBB05}"/>
      </w:docPartPr>
      <w:docPartBody>
        <w:p w:rsidR="007B750A" w:rsidRDefault="00327645">
          <w:pPr>
            <w:pStyle w:val="26616176F6FB4D03AD0EE4A033552DC0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B803CEB69A684E929F0351DB6A66D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4184-3580-4859-96E0-548AF20A0180}"/>
      </w:docPartPr>
      <w:docPartBody>
        <w:p w:rsidR="007B750A" w:rsidRDefault="00327645">
          <w:pPr>
            <w:pStyle w:val="B803CEB69A684E929F0351DB6A66DF2E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34AEC5FE78C84D318C477A705C23E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FDA71-1C96-4023-917C-782BA9FB935D}"/>
      </w:docPartPr>
      <w:docPartBody>
        <w:p w:rsidR="007B750A" w:rsidRDefault="00327645">
          <w:pPr>
            <w:pStyle w:val="34AEC5FE78C84D318C477A705C23E572"/>
          </w:pPr>
          <w:r>
            <w:rPr>
              <w:lang w:bidi="es-ES"/>
            </w:rPr>
            <w:t>Aptitudes y habilidades</w:t>
          </w:r>
        </w:p>
      </w:docPartBody>
    </w:docPart>
    <w:docPart>
      <w:docPartPr>
        <w:name w:val="3155A9E16BAF4DB38D5161D6092F1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161D-B4C1-43F1-9CD0-FB17CDF51262}"/>
      </w:docPartPr>
      <w:docPartBody>
        <w:p w:rsidR="007B750A" w:rsidRDefault="00327645">
          <w:pPr>
            <w:pStyle w:val="3155A9E16BAF4DB38D5161D6092F1428"/>
          </w:pPr>
          <w:r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D9"/>
    <w:rsid w:val="00327645"/>
    <w:rsid w:val="00564167"/>
    <w:rsid w:val="00692AAF"/>
    <w:rsid w:val="007B750A"/>
    <w:rsid w:val="00870804"/>
    <w:rsid w:val="00BD4ED9"/>
    <w:rsid w:val="00ED07C5"/>
    <w:rsid w:val="00F9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6616176F6FB4D03AD0EE4A033552DC0">
    <w:name w:val="26616176F6FB4D03AD0EE4A033552DC0"/>
  </w:style>
  <w:style w:type="paragraph" w:customStyle="1" w:styleId="B803CEB69A684E929F0351DB6A66DF2E">
    <w:name w:val="B803CEB69A684E929F0351DB6A66DF2E"/>
  </w:style>
  <w:style w:type="paragraph" w:customStyle="1" w:styleId="34AEC5FE78C84D318C477A705C23E572">
    <w:name w:val="34AEC5FE78C84D318C477A705C23E572"/>
  </w:style>
  <w:style w:type="paragraph" w:customStyle="1" w:styleId="EF922BD452D844129291E7BE999B0BCD">
    <w:name w:val="EF922BD452D844129291E7BE999B0BCD"/>
  </w:style>
  <w:style w:type="paragraph" w:customStyle="1" w:styleId="3155A9E16BAF4DB38D5161D6092F1428">
    <w:name w:val="3155A9E16BAF4DB38D5161D6092F1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047D-2BED-4BCA-9BAA-727D9241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(color)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 josué Alvarado Avilez</dc:creator>
  <cp:keywords/>
  <cp:lastModifiedBy>Nelson josué Alvarado Avilez</cp:lastModifiedBy>
  <cp:revision>2</cp:revision>
  <cp:lastPrinted>2025-01-29T02:32:00Z</cp:lastPrinted>
  <dcterms:created xsi:type="dcterms:W3CDTF">2025-03-10T00:10:00Z</dcterms:created>
  <dcterms:modified xsi:type="dcterms:W3CDTF">2025-03-10T00:10:00Z</dcterms:modified>
  <cp:version/>
</cp:coreProperties>
</file>